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EE" w:rsidRDefault="001D36EE" w:rsidP="0040432D">
      <w:pPr>
        <w:spacing w:after="0" w:line="360" w:lineRule="auto"/>
        <w:jc w:val="right"/>
        <w:rPr>
          <w:sz w:val="24"/>
          <w:szCs w:val="24"/>
        </w:rPr>
      </w:pPr>
      <w:r>
        <w:rPr>
          <w:sz w:val="24"/>
          <w:szCs w:val="24"/>
        </w:rPr>
        <w:t>Ланчукова Л.Я.</w:t>
      </w:r>
    </w:p>
    <w:p w:rsidR="001D36EE" w:rsidRPr="005D3A09" w:rsidRDefault="001D36EE" w:rsidP="0040432D">
      <w:pPr>
        <w:spacing w:after="0" w:line="360" w:lineRule="auto"/>
        <w:jc w:val="center"/>
        <w:rPr>
          <w:b/>
          <w:bCs/>
          <w:sz w:val="24"/>
          <w:szCs w:val="24"/>
        </w:rPr>
      </w:pPr>
      <w:r w:rsidRPr="005D3A09">
        <w:rPr>
          <w:b/>
          <w:bCs/>
          <w:sz w:val="24"/>
          <w:szCs w:val="24"/>
        </w:rPr>
        <w:t>Некачественное стро</w:t>
      </w:r>
      <w:r>
        <w:rPr>
          <w:b/>
          <w:bCs/>
          <w:sz w:val="24"/>
          <w:szCs w:val="24"/>
        </w:rPr>
        <w:t>ительство жилья для детей-сирот</w:t>
      </w:r>
    </w:p>
    <w:p w:rsidR="001D36EE" w:rsidRDefault="001D36EE" w:rsidP="0040432D">
      <w:pPr>
        <w:spacing w:after="0" w:line="360" w:lineRule="auto"/>
        <w:ind w:firstLine="567"/>
        <w:jc w:val="both"/>
        <w:rPr>
          <w:sz w:val="24"/>
          <w:szCs w:val="24"/>
        </w:rPr>
      </w:pPr>
      <w:r>
        <w:rPr>
          <w:sz w:val="24"/>
          <w:szCs w:val="24"/>
        </w:rPr>
        <w:t>Д</w:t>
      </w:r>
      <w:r w:rsidRPr="00007A87">
        <w:rPr>
          <w:sz w:val="24"/>
          <w:szCs w:val="24"/>
        </w:rPr>
        <w:t>ети-сироты и дети, оставшиеся без попечения родителей, являются одним из социально незащищенных слоев населения, нуждающихся в поддержке и оказании помощи со стороны общества и государства. Ведь после выпуска из специализированных учреждений и достижения совершеннолетнего возраста, им необходима адаптация к обществу, в котором им необходимо будет проживать, создавать семьи и реал</w:t>
      </w:r>
      <w:r>
        <w:rPr>
          <w:sz w:val="24"/>
          <w:szCs w:val="24"/>
        </w:rPr>
        <w:t xml:space="preserve">изовывать себя как личность. </w:t>
      </w:r>
      <w:r w:rsidRPr="00007A87">
        <w:rPr>
          <w:sz w:val="24"/>
          <w:szCs w:val="24"/>
        </w:rPr>
        <w:t xml:space="preserve">Законодательно закреплено право детей-сирот и детей, оставшихся без попечения родителей на предоставление собственного жилья. Но главной проблемой на сегодняшний день, помимо огромных очередей и долгого времени ожидания, является </w:t>
      </w:r>
      <w:r w:rsidRPr="00007A87">
        <w:rPr>
          <w:i/>
          <w:iCs/>
          <w:sz w:val="24"/>
          <w:szCs w:val="24"/>
        </w:rPr>
        <w:t xml:space="preserve">некачественное строительство жилья </w:t>
      </w:r>
      <w:r w:rsidRPr="00007A87">
        <w:rPr>
          <w:sz w:val="24"/>
          <w:szCs w:val="24"/>
        </w:rPr>
        <w:t>для данной категории граждан, вследствие которого возникает ряд других не менее важных проблем. При этом, отметим, что это не единичный случай компании-застройщика, совершившего брак, данная проблема носит массовый характер и распространена по всему региону.</w:t>
      </w:r>
    </w:p>
    <w:p w:rsidR="001D36EE" w:rsidRPr="00007A87" w:rsidRDefault="001D36EE" w:rsidP="0040432D">
      <w:pPr>
        <w:spacing w:after="0" w:line="360" w:lineRule="auto"/>
        <w:ind w:firstLine="567"/>
        <w:jc w:val="both"/>
        <w:rPr>
          <w:sz w:val="24"/>
          <w:szCs w:val="24"/>
        </w:rPr>
      </w:pPr>
      <w:r w:rsidRPr="00007A87">
        <w:rPr>
          <w:sz w:val="24"/>
          <w:szCs w:val="24"/>
        </w:rPr>
        <w:t>В Иркутской области право на предоставление жилых помещений детям-сиротам и детям, оставшимся без попечения родителей, закреплено в Законе  от 28 декабря 2012 года № 164-ОЗ.[</w:t>
      </w:r>
      <w:r>
        <w:rPr>
          <w:sz w:val="24"/>
          <w:szCs w:val="24"/>
        </w:rPr>
        <w:t>3</w:t>
      </w:r>
      <w:r w:rsidRPr="00007A87">
        <w:rPr>
          <w:sz w:val="24"/>
          <w:szCs w:val="24"/>
        </w:rPr>
        <w:t xml:space="preserve">] Отмечается, что основными условиями при сдаче квартир должны быть: чистовая отделка и площадь 33+/- кв. метра. </w:t>
      </w:r>
    </w:p>
    <w:p w:rsidR="001D36EE" w:rsidRPr="00007A87" w:rsidRDefault="001D36EE" w:rsidP="0040432D">
      <w:pPr>
        <w:spacing w:after="0" w:line="360" w:lineRule="auto"/>
        <w:ind w:firstLine="567"/>
        <w:jc w:val="both"/>
        <w:rPr>
          <w:sz w:val="24"/>
          <w:szCs w:val="24"/>
        </w:rPr>
      </w:pPr>
      <w:r w:rsidRPr="00007A87">
        <w:rPr>
          <w:sz w:val="24"/>
          <w:szCs w:val="24"/>
        </w:rPr>
        <w:t>Из данных статистики мы видим, что число детей-сирот и детей, оставшихся без попечения родителей в Иркутской области на начало 2015 года составляет 20 128 человек, из них 11 121-</w:t>
      </w:r>
      <w:r>
        <w:rPr>
          <w:sz w:val="24"/>
          <w:szCs w:val="24"/>
        </w:rPr>
        <w:t xml:space="preserve"> нуждается в собственном жилье. </w:t>
      </w:r>
      <w:r w:rsidRPr="00007A87">
        <w:rPr>
          <w:sz w:val="24"/>
          <w:szCs w:val="24"/>
        </w:rPr>
        <w:t xml:space="preserve">По словам губернатора области, темпы строительства жилых помещений растут, деньги на эти цели выделяются из федерального и регионального бюджета.[5] Известно, что  в 2014 году 646 </w:t>
      </w:r>
      <w:r>
        <w:rPr>
          <w:sz w:val="24"/>
          <w:szCs w:val="24"/>
        </w:rPr>
        <w:t>детей-сирот получили квартиры.</w:t>
      </w:r>
    </w:p>
    <w:p w:rsidR="001D36EE" w:rsidRDefault="001D36EE" w:rsidP="0040432D">
      <w:pPr>
        <w:spacing w:after="0" w:line="360" w:lineRule="auto"/>
        <w:ind w:firstLine="567"/>
        <w:jc w:val="both"/>
        <w:rPr>
          <w:sz w:val="24"/>
          <w:szCs w:val="24"/>
        </w:rPr>
      </w:pPr>
      <w:r w:rsidRPr="00007A87">
        <w:rPr>
          <w:sz w:val="24"/>
          <w:szCs w:val="24"/>
        </w:rPr>
        <w:t>Вроде бы радостное событие, но на сегодняшний день 25% всего предоставленного жилья не используется по назначению.[4] Ведь, как известно из поступающих жалоб, в некоторых домах, просто невозможно проживать.</w:t>
      </w:r>
      <w:r>
        <w:rPr>
          <w:sz w:val="28"/>
          <w:szCs w:val="28"/>
        </w:rPr>
        <w:t xml:space="preserve"> </w:t>
      </w:r>
      <w:r w:rsidRPr="00007A87">
        <w:rPr>
          <w:sz w:val="24"/>
          <w:szCs w:val="24"/>
        </w:rPr>
        <w:t xml:space="preserve">Считается, что основными причинами некачественного строительства являются в первую очередь, неэффективное использование материальных средств, обусловленное большим желанием некоторых компетентных лиц улучшить собственные условия, нежели оказать качественную помощь нуждающимся. </w:t>
      </w:r>
    </w:p>
    <w:p w:rsidR="001D36EE" w:rsidRDefault="001D36EE" w:rsidP="0040432D">
      <w:pPr>
        <w:spacing w:after="0" w:line="360" w:lineRule="auto"/>
        <w:ind w:firstLine="567"/>
        <w:jc w:val="both"/>
        <w:rPr>
          <w:sz w:val="24"/>
          <w:szCs w:val="24"/>
        </w:rPr>
      </w:pPr>
      <w:r w:rsidRPr="00007A87">
        <w:rPr>
          <w:sz w:val="24"/>
          <w:szCs w:val="24"/>
        </w:rPr>
        <w:t>Также стоит отметить, что огромное значение в получении качественного результата имеет и ответственность, непосредственно, самой компании-застройщика, а это зависит от того, какой проводится контроль вышестоящих органов за выполнением заказа.</w:t>
      </w:r>
    </w:p>
    <w:p w:rsidR="001D36EE" w:rsidRDefault="001D36EE" w:rsidP="0040432D">
      <w:pPr>
        <w:spacing w:after="0" w:line="360" w:lineRule="auto"/>
        <w:ind w:firstLine="567"/>
        <w:jc w:val="both"/>
        <w:rPr>
          <w:sz w:val="24"/>
          <w:szCs w:val="24"/>
        </w:rPr>
      </w:pPr>
      <w:r>
        <w:rPr>
          <w:sz w:val="24"/>
          <w:szCs w:val="24"/>
        </w:rPr>
        <w:t xml:space="preserve"> </w:t>
      </w:r>
      <w:r w:rsidRPr="00007A87">
        <w:rPr>
          <w:sz w:val="24"/>
          <w:szCs w:val="24"/>
        </w:rPr>
        <w:t xml:space="preserve">Главная проблема, </w:t>
      </w:r>
      <w:r>
        <w:rPr>
          <w:sz w:val="24"/>
          <w:szCs w:val="24"/>
        </w:rPr>
        <w:t xml:space="preserve"> то</w:t>
      </w:r>
      <w:r w:rsidRPr="00007A87">
        <w:rPr>
          <w:sz w:val="24"/>
          <w:szCs w:val="24"/>
        </w:rPr>
        <w:t xml:space="preserve">, что детям-сиротам строится и выдается некачественное жилье, приводит к возникновению следующих, не менее важных проблем, которые оказывают влияние не только на лиц данной категории, но и, непосредственно, на все общество. Итак, это влечет за собой </w:t>
      </w:r>
      <w:r w:rsidRPr="00007A87">
        <w:rPr>
          <w:i/>
          <w:iCs/>
          <w:sz w:val="24"/>
          <w:szCs w:val="24"/>
        </w:rPr>
        <w:t>опасность жизни и здоровью граждан (детям-сиротам, получившим долгожданное жилье)</w:t>
      </w:r>
      <w:r w:rsidRPr="00007A87">
        <w:rPr>
          <w:sz w:val="24"/>
          <w:szCs w:val="24"/>
        </w:rPr>
        <w:t xml:space="preserve">, находящимся в построенных зданиях: ведь в них, по истечении небольшого срока после сдачи, обваливаются потолки, проваливается пол, кроме этого, в большинстве домов сырость, большая влажность, неработающее отопление, что приводит к серьезным заболеваниям, как детей, так и взрослых. Данные лица в большинстве </w:t>
      </w:r>
      <w:r>
        <w:rPr>
          <w:sz w:val="24"/>
          <w:szCs w:val="24"/>
        </w:rPr>
        <w:t xml:space="preserve">случаев </w:t>
      </w:r>
      <w:r w:rsidRPr="00007A87">
        <w:rPr>
          <w:sz w:val="24"/>
          <w:szCs w:val="24"/>
        </w:rPr>
        <w:t xml:space="preserve">воспитывались в специальных учреждениях, где к ним никогда не проявляли настоящих чувств, любви, ласки, семейного тепла. После приобретения собственного жилья, у многих есть желание </w:t>
      </w:r>
      <w:r w:rsidRPr="00007A87">
        <w:rPr>
          <w:i/>
          <w:iCs/>
          <w:sz w:val="24"/>
          <w:szCs w:val="24"/>
        </w:rPr>
        <w:t>создать крепкую, прочную, счастливую семью с рождением детей</w:t>
      </w:r>
      <w:r w:rsidRPr="00007A87">
        <w:rPr>
          <w:sz w:val="24"/>
          <w:szCs w:val="24"/>
        </w:rPr>
        <w:t xml:space="preserve">, но возникающие проблемы рушат мечты и планы. Наконец, являясь социально незащищенным слоем населения, с раненной, поврежденной психикой, столкнувшиеся с проблемой пренебрежения со стороны общества и властей, у них возникает </w:t>
      </w:r>
      <w:r w:rsidRPr="00007A87">
        <w:rPr>
          <w:i/>
          <w:iCs/>
          <w:sz w:val="24"/>
          <w:szCs w:val="24"/>
        </w:rPr>
        <w:t>чувство отчужденности и незащищенности.</w:t>
      </w:r>
      <w:r w:rsidRPr="00007A87">
        <w:rPr>
          <w:sz w:val="24"/>
          <w:szCs w:val="24"/>
        </w:rPr>
        <w:t xml:space="preserve"> Ведь обращения с жалобами, просьбы о помощи к различным компетентным органам не приводят ни к чему, кроме ответа: «Вам выдали жилье, дальше уже ваши проблемы».[</w:t>
      </w:r>
      <w:r>
        <w:rPr>
          <w:sz w:val="24"/>
          <w:szCs w:val="24"/>
        </w:rPr>
        <w:t>2</w:t>
      </w:r>
      <w:r w:rsidRPr="00007A87">
        <w:rPr>
          <w:sz w:val="24"/>
          <w:szCs w:val="24"/>
        </w:rPr>
        <w:t xml:space="preserve">] В свою очередь именно это приводит к употреблению </w:t>
      </w:r>
      <w:r w:rsidRPr="00007A87">
        <w:rPr>
          <w:i/>
          <w:iCs/>
          <w:sz w:val="24"/>
          <w:szCs w:val="24"/>
        </w:rPr>
        <w:t>алкоголя,</w:t>
      </w:r>
      <w:r w:rsidRPr="00007A87">
        <w:rPr>
          <w:sz w:val="24"/>
          <w:szCs w:val="24"/>
        </w:rPr>
        <w:t xml:space="preserve"> принятию </w:t>
      </w:r>
      <w:r w:rsidRPr="00007A87">
        <w:rPr>
          <w:i/>
          <w:iCs/>
          <w:sz w:val="24"/>
          <w:szCs w:val="24"/>
        </w:rPr>
        <w:t>наркотиков</w:t>
      </w:r>
      <w:r w:rsidRPr="00007A87">
        <w:rPr>
          <w:sz w:val="24"/>
          <w:szCs w:val="24"/>
        </w:rPr>
        <w:t xml:space="preserve">. И в дальнейшем, в связи с озлобленностью сопровождается совершением </w:t>
      </w:r>
      <w:r w:rsidRPr="00007A87">
        <w:rPr>
          <w:i/>
          <w:iCs/>
          <w:sz w:val="24"/>
          <w:szCs w:val="24"/>
        </w:rPr>
        <w:t>преступлений</w:t>
      </w:r>
      <w:r w:rsidRPr="00007A87">
        <w:rPr>
          <w:sz w:val="24"/>
          <w:szCs w:val="24"/>
        </w:rPr>
        <w:t xml:space="preserve"> (что в свою очередь, весьма портит статистику), отсутствием желания </w:t>
      </w:r>
      <w:r w:rsidRPr="00007A87">
        <w:rPr>
          <w:i/>
          <w:iCs/>
          <w:sz w:val="24"/>
          <w:szCs w:val="24"/>
        </w:rPr>
        <w:t>беречь и сохранять</w:t>
      </w:r>
      <w:r w:rsidRPr="00007A87">
        <w:rPr>
          <w:sz w:val="24"/>
          <w:szCs w:val="24"/>
        </w:rPr>
        <w:t xml:space="preserve"> то, что получили. </w:t>
      </w:r>
    </w:p>
    <w:p w:rsidR="001D36EE" w:rsidRDefault="001D36EE" w:rsidP="0040432D">
      <w:pPr>
        <w:spacing w:after="0" w:line="360" w:lineRule="auto"/>
        <w:ind w:firstLine="567"/>
        <w:jc w:val="both"/>
        <w:rPr>
          <w:sz w:val="24"/>
          <w:szCs w:val="24"/>
        </w:rPr>
      </w:pPr>
      <w:r w:rsidRPr="00007A87">
        <w:rPr>
          <w:sz w:val="24"/>
          <w:szCs w:val="24"/>
        </w:rPr>
        <w:t xml:space="preserve">Итак, по обозначенным выше проблемам, мы видим, что ситуация далеко не позитивная. Возникает вопрос: «Что же мы хотели бы видеть на самом деле?». В первую очередь, конечно, хотелось бы, чтобы проводилось </w:t>
      </w:r>
      <w:r w:rsidRPr="00007A87">
        <w:rPr>
          <w:i/>
          <w:iCs/>
          <w:sz w:val="24"/>
          <w:szCs w:val="24"/>
        </w:rPr>
        <w:t xml:space="preserve">качественное строительство жилья для детей-сирот </w:t>
      </w:r>
      <w:r w:rsidRPr="00007A87">
        <w:rPr>
          <w:sz w:val="24"/>
          <w:szCs w:val="24"/>
        </w:rPr>
        <w:t xml:space="preserve">компетентными организациями. Далее следуют задачи, необходимые для решения существующих проблем. Одной из них является: </w:t>
      </w:r>
      <w:r w:rsidRPr="00007A87">
        <w:rPr>
          <w:i/>
          <w:iCs/>
          <w:sz w:val="24"/>
          <w:szCs w:val="24"/>
        </w:rPr>
        <w:t xml:space="preserve">создание условий, безопасных для жизни и здоровья детей-сирот </w:t>
      </w:r>
      <w:r w:rsidRPr="00007A87">
        <w:rPr>
          <w:sz w:val="24"/>
          <w:szCs w:val="24"/>
        </w:rPr>
        <w:t xml:space="preserve">и их близких. Бесспорно, это является важной задачей, так как любой человек будет себя наиболее комфортно чувствовать, чувствуя, что ему </w:t>
      </w:r>
      <w:r>
        <w:rPr>
          <w:sz w:val="24"/>
          <w:szCs w:val="24"/>
        </w:rPr>
        <w:t xml:space="preserve">ничего не угрожает и он здоров. </w:t>
      </w:r>
      <w:r w:rsidRPr="00007A87">
        <w:rPr>
          <w:sz w:val="24"/>
          <w:szCs w:val="24"/>
        </w:rPr>
        <w:t xml:space="preserve">Далее хотелось бы увидеть, что дети-сироты </w:t>
      </w:r>
      <w:r w:rsidRPr="00007A87">
        <w:rPr>
          <w:i/>
          <w:iCs/>
          <w:sz w:val="24"/>
          <w:szCs w:val="24"/>
        </w:rPr>
        <w:t xml:space="preserve">создают крепкие, полные семьи с рождением </w:t>
      </w:r>
      <w:r w:rsidRPr="00007A87">
        <w:rPr>
          <w:sz w:val="24"/>
          <w:szCs w:val="24"/>
        </w:rPr>
        <w:t xml:space="preserve">нескольких детей и при этом их материальное положение позволяет обеспечить себе и близким достойное настоящее и будущее. Что, в свою очередь, и </w:t>
      </w:r>
      <w:r w:rsidRPr="00007A87">
        <w:rPr>
          <w:i/>
          <w:iCs/>
          <w:sz w:val="24"/>
          <w:szCs w:val="24"/>
        </w:rPr>
        <w:t>увеличит рождаемость</w:t>
      </w:r>
      <w:r w:rsidRPr="00007A87">
        <w:rPr>
          <w:sz w:val="24"/>
          <w:szCs w:val="24"/>
        </w:rPr>
        <w:t xml:space="preserve">, что окажет влияние и на рейтинг страны в целом. Также, нам кажется, скажется на статистике и то, если данные лица будут чувствовать себя </w:t>
      </w:r>
      <w:r w:rsidRPr="00007A87">
        <w:rPr>
          <w:i/>
          <w:iCs/>
          <w:sz w:val="24"/>
          <w:szCs w:val="24"/>
        </w:rPr>
        <w:t>востребованными и защищенными</w:t>
      </w:r>
      <w:r w:rsidRPr="00007A87">
        <w:rPr>
          <w:sz w:val="24"/>
          <w:szCs w:val="24"/>
        </w:rPr>
        <w:t xml:space="preserve">, что понизит число стрессов, а соответственно снизит число употребляющих алкоголь и наркотики, а также снизит число совершаемых ими преступлений. Также важным является и то, чтобы у самих проживаемых в данных жилых помещениях гражданах, было чувство ответственности, </w:t>
      </w:r>
      <w:r w:rsidRPr="00007A87">
        <w:rPr>
          <w:i/>
          <w:iCs/>
          <w:sz w:val="24"/>
          <w:szCs w:val="24"/>
        </w:rPr>
        <w:t>желание сохранить и бережно относиться</w:t>
      </w:r>
      <w:r w:rsidRPr="00007A87">
        <w:rPr>
          <w:sz w:val="24"/>
          <w:szCs w:val="24"/>
        </w:rPr>
        <w:t xml:space="preserve"> к предоставленному имуществу, но для этого, несомненно, нужно быть уверенным в его качестве и завтрашнем дне.</w:t>
      </w:r>
    </w:p>
    <w:p w:rsidR="001D36EE" w:rsidRPr="00007A87" w:rsidRDefault="001D36EE" w:rsidP="0040432D">
      <w:pPr>
        <w:spacing w:after="0" w:line="360" w:lineRule="auto"/>
        <w:ind w:firstLine="567"/>
        <w:jc w:val="both"/>
        <w:rPr>
          <w:sz w:val="24"/>
          <w:szCs w:val="24"/>
        </w:rPr>
      </w:pPr>
      <w:r w:rsidRPr="00007A87">
        <w:rPr>
          <w:sz w:val="24"/>
          <w:szCs w:val="24"/>
        </w:rPr>
        <w:t xml:space="preserve">Для достижения целей и получения желаемого результата, несомненно, должны быть приняты конкретные решения. Проанализировав основные причины некачественного строительства жилых помещений, мы пришли к тому, что для того, чтобы строительство было качественным и пригодным для проживания людей, необходимы следующие меры: </w:t>
      </w:r>
      <w:r w:rsidRPr="00007A87">
        <w:rPr>
          <w:i/>
          <w:iCs/>
          <w:sz w:val="24"/>
          <w:szCs w:val="24"/>
        </w:rPr>
        <w:t>контроль региональных властей</w:t>
      </w:r>
      <w:r w:rsidRPr="00007A87">
        <w:rPr>
          <w:sz w:val="24"/>
          <w:szCs w:val="24"/>
        </w:rPr>
        <w:t xml:space="preserve"> непосредственно за строительством перед сдачей домов, а не после получения жалоб, уже поселившихся там граждан. В региональных СМИ отмечается, что принятие построенных домов возлагается на муниципальные власти, но очень часто возникают ситуация что они некомпетентны в данном вопросе и чтобы уложиться в сроки, вводят дома в эксплуатацию, не проводя соответствующих проверок.[</w:t>
      </w:r>
      <w:r>
        <w:rPr>
          <w:sz w:val="24"/>
          <w:szCs w:val="24"/>
        </w:rPr>
        <w:t>1</w:t>
      </w:r>
      <w:r w:rsidRPr="00007A87">
        <w:rPr>
          <w:sz w:val="24"/>
          <w:szCs w:val="24"/>
        </w:rPr>
        <w:t xml:space="preserve">] Именно поэтому важно, чтобы </w:t>
      </w:r>
      <w:r w:rsidRPr="00007A87">
        <w:rPr>
          <w:i/>
          <w:iCs/>
          <w:sz w:val="24"/>
          <w:szCs w:val="24"/>
        </w:rPr>
        <w:t>контроль над процессом строительства осуществляли экспертные группы</w:t>
      </w:r>
      <w:r w:rsidRPr="00007A87">
        <w:rPr>
          <w:sz w:val="24"/>
          <w:szCs w:val="24"/>
        </w:rPr>
        <w:t>, которые бы без проверок на качество и получения соответствия стандартам, ни в коем случае, не разрешали ввод зданий в эксплуатацию.</w:t>
      </w:r>
    </w:p>
    <w:p w:rsidR="001D36EE" w:rsidRDefault="001D36EE" w:rsidP="0040432D">
      <w:pPr>
        <w:spacing w:after="0" w:line="360" w:lineRule="auto"/>
        <w:ind w:firstLine="567"/>
        <w:jc w:val="both"/>
        <w:rPr>
          <w:sz w:val="24"/>
          <w:szCs w:val="24"/>
        </w:rPr>
      </w:pPr>
      <w:r w:rsidRPr="00007A87">
        <w:rPr>
          <w:sz w:val="24"/>
          <w:szCs w:val="24"/>
        </w:rPr>
        <w:t xml:space="preserve">Очевидно, что для того, чтобы создавались крепкие, полные семьи с детьми, граждане должны быть уверены в том, что у них будет достаток, их дети будут образованы и адаптированы к обществу. Для этого, нам кажется, самым оптимальным будет своевременная </w:t>
      </w:r>
      <w:r w:rsidRPr="00007A87">
        <w:rPr>
          <w:i/>
          <w:iCs/>
          <w:sz w:val="24"/>
          <w:szCs w:val="24"/>
        </w:rPr>
        <w:t>помощь</w:t>
      </w:r>
      <w:r w:rsidRPr="00007A87">
        <w:rPr>
          <w:sz w:val="24"/>
          <w:szCs w:val="24"/>
        </w:rPr>
        <w:t xml:space="preserve"> компетентных органов данной категории лиц </w:t>
      </w:r>
      <w:r w:rsidRPr="00007A87">
        <w:rPr>
          <w:i/>
          <w:iCs/>
          <w:sz w:val="24"/>
          <w:szCs w:val="24"/>
        </w:rPr>
        <w:t>в трудоустройстве и устройстве</w:t>
      </w:r>
      <w:r w:rsidRPr="00007A87">
        <w:rPr>
          <w:sz w:val="24"/>
          <w:szCs w:val="24"/>
        </w:rPr>
        <w:t xml:space="preserve"> детей в детские сады и школы. Для того чтобы у данной категории граждан было чувство востребованности и защищенности, необходимо, чтобы между ними и органами власти и общественными организациями, был налажен </w:t>
      </w:r>
      <w:r w:rsidRPr="00007A87">
        <w:rPr>
          <w:i/>
          <w:iCs/>
          <w:sz w:val="24"/>
          <w:szCs w:val="24"/>
        </w:rPr>
        <w:t>диалог,</w:t>
      </w:r>
      <w:r w:rsidRPr="00007A87">
        <w:rPr>
          <w:sz w:val="24"/>
          <w:szCs w:val="24"/>
        </w:rPr>
        <w:t xml:space="preserve"> в решении важных вопросов. Важно, чтобы к детям-сиротам, и</w:t>
      </w:r>
      <w:r>
        <w:rPr>
          <w:sz w:val="24"/>
          <w:szCs w:val="24"/>
        </w:rPr>
        <w:t xml:space="preserve"> </w:t>
      </w:r>
      <w:r w:rsidRPr="00007A87">
        <w:rPr>
          <w:sz w:val="24"/>
          <w:szCs w:val="24"/>
        </w:rPr>
        <w:t>так с непростой судьбой просто</w:t>
      </w:r>
      <w:r>
        <w:rPr>
          <w:sz w:val="24"/>
          <w:szCs w:val="24"/>
        </w:rPr>
        <w:t>-</w:t>
      </w:r>
      <w:r w:rsidRPr="00007A87">
        <w:rPr>
          <w:sz w:val="24"/>
          <w:szCs w:val="24"/>
        </w:rPr>
        <w:t xml:space="preserve"> напросто прислушивались, и было уделено определенное </w:t>
      </w:r>
      <w:r w:rsidRPr="00007A87">
        <w:rPr>
          <w:i/>
          <w:iCs/>
          <w:sz w:val="24"/>
          <w:szCs w:val="24"/>
        </w:rPr>
        <w:t xml:space="preserve">внимание, </w:t>
      </w:r>
      <w:r w:rsidRPr="00007A87">
        <w:rPr>
          <w:sz w:val="24"/>
          <w:szCs w:val="24"/>
        </w:rPr>
        <w:t>так им необходимое.</w:t>
      </w:r>
      <w:r w:rsidRPr="00007A87">
        <w:rPr>
          <w:i/>
          <w:iCs/>
          <w:sz w:val="24"/>
          <w:szCs w:val="24"/>
        </w:rPr>
        <w:t xml:space="preserve"> </w:t>
      </w:r>
      <w:r w:rsidRPr="00007A87">
        <w:rPr>
          <w:sz w:val="24"/>
          <w:szCs w:val="24"/>
        </w:rPr>
        <w:t xml:space="preserve">Непосредственно, для того, чтобы изменить поведение самих проживающих, которые наносят также большой вред имуществу, следует </w:t>
      </w:r>
      <w:r w:rsidRPr="00007A87">
        <w:rPr>
          <w:i/>
          <w:iCs/>
          <w:sz w:val="24"/>
          <w:szCs w:val="24"/>
        </w:rPr>
        <w:t>создать инициативную группу</w:t>
      </w:r>
      <w:r w:rsidRPr="00007A87">
        <w:rPr>
          <w:sz w:val="24"/>
          <w:szCs w:val="24"/>
        </w:rPr>
        <w:t xml:space="preserve">, способную доступным языком, путем </w:t>
      </w:r>
      <w:r w:rsidRPr="00007A87">
        <w:rPr>
          <w:i/>
          <w:iCs/>
          <w:sz w:val="24"/>
          <w:szCs w:val="24"/>
        </w:rPr>
        <w:t>бесед, собраний</w:t>
      </w:r>
      <w:r w:rsidRPr="00007A87">
        <w:rPr>
          <w:sz w:val="24"/>
          <w:szCs w:val="24"/>
        </w:rPr>
        <w:t xml:space="preserve"> объяснить им, что то, каким образом они будут относиться к своему имуществу, та</w:t>
      </w:r>
      <w:r>
        <w:rPr>
          <w:sz w:val="24"/>
          <w:szCs w:val="24"/>
        </w:rPr>
        <w:t xml:space="preserve">кой урон они наносят сами себе. </w:t>
      </w:r>
      <w:r w:rsidRPr="00007A87">
        <w:rPr>
          <w:sz w:val="24"/>
          <w:szCs w:val="24"/>
        </w:rPr>
        <w:t xml:space="preserve">Также учитывая, что в большинстве жизненных практик, данные люди не всегда приучены к сохранению и бережному отношению чего-либо, то следует ввести </w:t>
      </w:r>
      <w:r w:rsidRPr="00007A87">
        <w:rPr>
          <w:i/>
          <w:iCs/>
          <w:sz w:val="24"/>
          <w:szCs w:val="24"/>
        </w:rPr>
        <w:t>административное наказание</w:t>
      </w:r>
      <w:r w:rsidRPr="00007A87">
        <w:rPr>
          <w:sz w:val="24"/>
          <w:szCs w:val="24"/>
        </w:rPr>
        <w:t xml:space="preserve"> за порчу имущества.</w:t>
      </w:r>
    </w:p>
    <w:p w:rsidR="001D36EE" w:rsidRPr="00007A87" w:rsidRDefault="001D36EE" w:rsidP="0040432D">
      <w:pPr>
        <w:spacing w:after="0" w:line="360" w:lineRule="auto"/>
        <w:ind w:firstLine="567"/>
        <w:jc w:val="both"/>
        <w:rPr>
          <w:sz w:val="24"/>
          <w:szCs w:val="24"/>
        </w:rPr>
      </w:pPr>
      <w:r w:rsidRPr="00007A87">
        <w:rPr>
          <w:sz w:val="24"/>
          <w:szCs w:val="24"/>
        </w:rPr>
        <w:t xml:space="preserve">Таким образом, по главной проблеме </w:t>
      </w:r>
      <w:r>
        <w:rPr>
          <w:sz w:val="24"/>
          <w:szCs w:val="24"/>
        </w:rPr>
        <w:t xml:space="preserve">нашей работы </w:t>
      </w:r>
      <w:r w:rsidRPr="00007A87">
        <w:rPr>
          <w:sz w:val="24"/>
          <w:szCs w:val="24"/>
        </w:rPr>
        <w:t>можно отметить следующее. Дети-сироты и дети, оставшиеся без попечения родителей, остро нуждаются во внимании со стороны органов власти различных уровней. Ведь как мы выяснили, даже то, что им предоставляют некачественное жилье, влечен за собой другие не менее серьезные проблемы, последствия которых наносят вред не только самим представителям данной категории граждан, но и окружающим. Они нуждаются в поддержке и внимании, и, возможно, если будут приняты хотя бы некоторые меры из предложенных нами, то не только число благодарных детей-сирот увеличится, но и статистика входящих в данную категорию заметно снизится.</w:t>
      </w:r>
    </w:p>
    <w:p w:rsidR="001D36EE" w:rsidRPr="0040432D" w:rsidRDefault="001D36EE" w:rsidP="0040432D">
      <w:pPr>
        <w:spacing w:after="0" w:line="360" w:lineRule="auto"/>
        <w:jc w:val="center"/>
        <w:rPr>
          <w:b/>
          <w:bCs/>
          <w:sz w:val="24"/>
          <w:szCs w:val="24"/>
        </w:rPr>
      </w:pPr>
      <w:r w:rsidRPr="0040432D">
        <w:rPr>
          <w:b/>
          <w:bCs/>
          <w:sz w:val="24"/>
          <w:szCs w:val="24"/>
        </w:rPr>
        <w:t xml:space="preserve">Список литературы </w:t>
      </w:r>
    </w:p>
    <w:p w:rsidR="001D36EE" w:rsidRDefault="001D36EE" w:rsidP="0040432D">
      <w:pPr>
        <w:pStyle w:val="FootnoteText"/>
        <w:numPr>
          <w:ilvl w:val="0"/>
          <w:numId w:val="1"/>
        </w:numPr>
        <w:spacing w:line="360" w:lineRule="auto"/>
        <w:jc w:val="both"/>
        <w:rPr>
          <w:sz w:val="24"/>
          <w:szCs w:val="24"/>
        </w:rPr>
      </w:pPr>
      <w:r w:rsidRPr="005D3A09">
        <w:rPr>
          <w:sz w:val="24"/>
          <w:szCs w:val="24"/>
        </w:rPr>
        <w:t xml:space="preserve">В Иркутской области местами строят некачественное жилье для детей-сирот [Электронный ресурс] </w:t>
      </w:r>
      <w:r w:rsidRPr="005D3A09">
        <w:rPr>
          <w:sz w:val="24"/>
          <w:szCs w:val="24"/>
          <w:lang w:val="en-US"/>
        </w:rPr>
        <w:t>URL</w:t>
      </w:r>
      <w:r w:rsidRPr="005D3A09">
        <w:rPr>
          <w:sz w:val="24"/>
          <w:szCs w:val="24"/>
        </w:rPr>
        <w:t xml:space="preserve">: </w:t>
      </w:r>
      <w:hyperlink r:id="rId5" w:history="1">
        <w:r w:rsidRPr="005D3A09">
          <w:rPr>
            <w:rStyle w:val="Hyperlink"/>
            <w:sz w:val="24"/>
            <w:szCs w:val="24"/>
          </w:rPr>
          <w:t>http://baikal24.ru/text/30-03-2015/bolee/</w:t>
        </w:r>
      </w:hyperlink>
      <w:r w:rsidRPr="005D3A09">
        <w:rPr>
          <w:sz w:val="24"/>
          <w:szCs w:val="24"/>
        </w:rPr>
        <w:t xml:space="preserve"> на 29.04.2015 г.</w:t>
      </w:r>
    </w:p>
    <w:p w:rsidR="001D36EE" w:rsidRDefault="001D36EE" w:rsidP="0040432D">
      <w:pPr>
        <w:pStyle w:val="FootnoteText"/>
        <w:numPr>
          <w:ilvl w:val="0"/>
          <w:numId w:val="1"/>
        </w:numPr>
        <w:spacing w:line="360" w:lineRule="auto"/>
        <w:jc w:val="both"/>
        <w:rPr>
          <w:sz w:val="24"/>
          <w:szCs w:val="24"/>
        </w:rPr>
      </w:pPr>
      <w:r w:rsidRPr="005D3A09">
        <w:rPr>
          <w:sz w:val="24"/>
          <w:szCs w:val="24"/>
        </w:rPr>
        <w:t xml:space="preserve">В Приангарье десятки сирот получили непригодные квартиры [Электронный ресурс] </w:t>
      </w:r>
      <w:r w:rsidRPr="005D3A09">
        <w:rPr>
          <w:sz w:val="24"/>
          <w:szCs w:val="24"/>
          <w:lang w:val="en-US"/>
        </w:rPr>
        <w:t>URL</w:t>
      </w:r>
      <w:r w:rsidRPr="005D3A09">
        <w:rPr>
          <w:sz w:val="24"/>
          <w:szCs w:val="24"/>
        </w:rPr>
        <w:t xml:space="preserve">: </w:t>
      </w:r>
      <w:hyperlink r:id="rId6" w:history="1">
        <w:r w:rsidRPr="005D3A09">
          <w:rPr>
            <w:rStyle w:val="Hyperlink"/>
            <w:sz w:val="24"/>
            <w:szCs w:val="24"/>
          </w:rPr>
          <w:t>http://www.rg.ru/2014/11/06/reg-sibfo/siroti.html на 29.04.2015</w:t>
        </w:r>
      </w:hyperlink>
      <w:r w:rsidRPr="005D3A09">
        <w:rPr>
          <w:sz w:val="24"/>
          <w:szCs w:val="24"/>
        </w:rPr>
        <w:t xml:space="preserve"> г.</w:t>
      </w:r>
    </w:p>
    <w:p w:rsidR="001D36EE" w:rsidRDefault="001D36EE" w:rsidP="0040432D">
      <w:pPr>
        <w:pStyle w:val="FootnoteText"/>
        <w:numPr>
          <w:ilvl w:val="0"/>
          <w:numId w:val="1"/>
        </w:numPr>
        <w:spacing w:line="360" w:lineRule="auto"/>
        <w:jc w:val="both"/>
        <w:rPr>
          <w:sz w:val="24"/>
          <w:szCs w:val="24"/>
        </w:rPr>
      </w:pPr>
      <w:r w:rsidRPr="005D3A09">
        <w:rPr>
          <w:sz w:val="24"/>
          <w:szCs w:val="24"/>
        </w:rPr>
        <w:t xml:space="preserve">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закон Иркут. обл. от 28.12.2012 № 164-ОЗ // Информационно-правовая система КонсультантПлюс.</w:t>
      </w:r>
    </w:p>
    <w:p w:rsidR="001D36EE" w:rsidRDefault="001D36EE" w:rsidP="0040432D">
      <w:pPr>
        <w:pStyle w:val="FootnoteText"/>
        <w:numPr>
          <w:ilvl w:val="0"/>
          <w:numId w:val="1"/>
        </w:numPr>
        <w:spacing w:line="360" w:lineRule="auto"/>
        <w:jc w:val="both"/>
        <w:rPr>
          <w:sz w:val="24"/>
          <w:szCs w:val="24"/>
        </w:rPr>
      </w:pPr>
      <w:r w:rsidRPr="005D3A09">
        <w:rPr>
          <w:sz w:val="24"/>
          <w:szCs w:val="24"/>
        </w:rPr>
        <w:t xml:space="preserve"> Официальный сайт Министерства социального развития, опеки и попечительства Иркутской области [Электронный ресурс] // </w:t>
      </w:r>
      <w:r w:rsidRPr="005D3A09">
        <w:rPr>
          <w:sz w:val="24"/>
          <w:szCs w:val="24"/>
          <w:lang w:val="en-US"/>
        </w:rPr>
        <w:t>URL</w:t>
      </w:r>
      <w:r w:rsidRPr="005D3A09">
        <w:rPr>
          <w:sz w:val="24"/>
          <w:szCs w:val="24"/>
        </w:rPr>
        <w:t>: http://irkobl.ru/sites/society/opeka/pravo_na_predostav/ на 29.04.2015 г.</w:t>
      </w:r>
    </w:p>
    <w:p w:rsidR="001D36EE" w:rsidRPr="0040432D" w:rsidRDefault="001D36EE" w:rsidP="0040432D">
      <w:pPr>
        <w:pStyle w:val="FootnoteText"/>
        <w:numPr>
          <w:ilvl w:val="0"/>
          <w:numId w:val="1"/>
        </w:numPr>
        <w:spacing w:line="360" w:lineRule="auto"/>
        <w:jc w:val="both"/>
        <w:rPr>
          <w:sz w:val="24"/>
          <w:szCs w:val="24"/>
        </w:rPr>
      </w:pPr>
      <w:r w:rsidRPr="005D3A09">
        <w:rPr>
          <w:sz w:val="24"/>
          <w:szCs w:val="24"/>
        </w:rPr>
        <w:t xml:space="preserve"> С начала года в Иркутской области ключи от новых квартир получили 646 детей-сирот [Электронный ресурс] </w:t>
      </w:r>
      <w:r w:rsidRPr="005D3A09">
        <w:rPr>
          <w:sz w:val="24"/>
          <w:szCs w:val="24"/>
          <w:lang w:val="en-US"/>
        </w:rPr>
        <w:t>URL</w:t>
      </w:r>
      <w:r w:rsidRPr="005D3A09">
        <w:rPr>
          <w:sz w:val="24"/>
          <w:szCs w:val="24"/>
        </w:rPr>
        <w:t xml:space="preserve">: </w:t>
      </w:r>
      <w:hyperlink r:id="rId7" w:history="1">
        <w:r w:rsidRPr="005D3A09">
          <w:rPr>
            <w:rStyle w:val="Hyperlink"/>
            <w:sz w:val="24"/>
            <w:szCs w:val="24"/>
          </w:rPr>
          <w:t>http://sia.ru/?section=484&amp;action=show_news&amp;id=293845</w:t>
        </w:r>
      </w:hyperlink>
      <w:r w:rsidRPr="005D3A09">
        <w:rPr>
          <w:sz w:val="24"/>
          <w:szCs w:val="24"/>
        </w:rPr>
        <w:t xml:space="preserve"> на 29.04.2015 г.</w:t>
      </w:r>
    </w:p>
    <w:sectPr w:rsidR="001D36EE" w:rsidRPr="0040432D" w:rsidSect="00007A8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7034"/>
    <w:multiLevelType w:val="hybridMultilevel"/>
    <w:tmpl w:val="7A325126"/>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A87"/>
    <w:rsid w:val="00004860"/>
    <w:rsid w:val="00007A87"/>
    <w:rsid w:val="000325A4"/>
    <w:rsid w:val="00191EB5"/>
    <w:rsid w:val="001D36EE"/>
    <w:rsid w:val="002A5F7D"/>
    <w:rsid w:val="0040432D"/>
    <w:rsid w:val="00406FF0"/>
    <w:rsid w:val="005D3A09"/>
    <w:rsid w:val="006565E3"/>
    <w:rsid w:val="00A95447"/>
    <w:rsid w:val="00BA78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A0"/>
    <w:pPr>
      <w:spacing w:after="200" w:line="276" w:lineRule="auto"/>
    </w:pPr>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A09"/>
    <w:rPr>
      <w:color w:val="0000FF"/>
      <w:u w:val="single"/>
    </w:rPr>
  </w:style>
  <w:style w:type="paragraph" w:styleId="FootnoteText">
    <w:name w:val="footnote text"/>
    <w:basedOn w:val="Normal"/>
    <w:link w:val="FootnoteTextChar"/>
    <w:uiPriority w:val="99"/>
    <w:semiHidden/>
    <w:rsid w:val="005D3A09"/>
    <w:pPr>
      <w:spacing w:after="0" w:line="240" w:lineRule="auto"/>
    </w:pPr>
    <w:rPr>
      <w:rFonts w:eastAsia="Times New Roman"/>
      <w:lang w:eastAsia="ru-RU"/>
    </w:rPr>
  </w:style>
  <w:style w:type="character" w:customStyle="1" w:styleId="FootnoteTextChar">
    <w:name w:val="Footnote Text Char"/>
    <w:basedOn w:val="DefaultParagraphFont"/>
    <w:link w:val="FootnoteText"/>
    <w:uiPriority w:val="99"/>
    <w:semiHidden/>
    <w:locked/>
    <w:rsid w:val="005D3A09"/>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ru/?section=484&amp;action=show_news&amp;id=29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4/11/06/reg-sibfo/siroti.html%20&#1085;&#1072;%2029.04.2015" TargetMode="External"/><Relationship Id="rId5" Type="http://schemas.openxmlformats.org/officeDocument/2006/relationships/hyperlink" Target="http://baikal24.ru/text/30-03-2015/bol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1423</Words>
  <Characters>8114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cp:revision>
  <dcterms:created xsi:type="dcterms:W3CDTF">2015-09-30T11:30:00Z</dcterms:created>
  <dcterms:modified xsi:type="dcterms:W3CDTF">2015-10-03T07:43:00Z</dcterms:modified>
</cp:coreProperties>
</file>